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D72F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  <w:r w:rsidRPr="00405288">
        <w:rPr>
          <w:sz w:val="24"/>
          <w:szCs w:val="24"/>
        </w:rPr>
        <w:t>Deux étiquettes de boites aux lettres sont obligatoires :</w:t>
      </w:r>
    </w:p>
    <w:p w14:paraId="70BFF366" w14:textId="77777777" w:rsidR="0024588D" w:rsidRPr="00405288" w:rsidRDefault="0024588D" w:rsidP="002458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05288">
        <w:rPr>
          <w:sz w:val="24"/>
          <w:szCs w:val="24"/>
        </w:rPr>
        <w:t>Une en façade de la boîte,</w:t>
      </w:r>
    </w:p>
    <w:p w14:paraId="0EE97B48" w14:textId="77777777" w:rsidR="0024588D" w:rsidRPr="00405288" w:rsidRDefault="0024588D" w:rsidP="002458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05288">
        <w:rPr>
          <w:sz w:val="24"/>
          <w:szCs w:val="24"/>
        </w:rPr>
        <w:t>Une à la l'intérieur de celles-ci.</w:t>
      </w:r>
    </w:p>
    <w:p w14:paraId="2E2B29F0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</w:p>
    <w:p w14:paraId="48F4992E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</w:p>
    <w:p w14:paraId="6AA54E01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  <w:r w:rsidRPr="00405288">
        <w:rPr>
          <w:sz w:val="24"/>
          <w:szCs w:val="24"/>
        </w:rPr>
        <w:t xml:space="preserve">Le modèle est uniforme pour tout le monde : </w:t>
      </w:r>
    </w:p>
    <w:p w14:paraId="62AE6376" w14:textId="77777777" w:rsidR="0024588D" w:rsidRPr="00405288" w:rsidRDefault="0024588D" w:rsidP="00245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05288">
        <w:rPr>
          <w:sz w:val="24"/>
          <w:szCs w:val="24"/>
          <w:u w:val="single"/>
        </w:rPr>
        <w:t>longueur</w:t>
      </w:r>
      <w:proofErr w:type="gramEnd"/>
      <w:r w:rsidRPr="00405288">
        <w:rPr>
          <w:sz w:val="24"/>
          <w:szCs w:val="24"/>
        </w:rPr>
        <w:t> : 100 mm,</w:t>
      </w:r>
    </w:p>
    <w:p w14:paraId="572AA3AC" w14:textId="77777777" w:rsidR="0024588D" w:rsidRPr="00405288" w:rsidRDefault="0024588D" w:rsidP="00245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05288">
        <w:rPr>
          <w:sz w:val="24"/>
          <w:szCs w:val="24"/>
          <w:u w:val="single"/>
        </w:rPr>
        <w:t>hauteu</w:t>
      </w:r>
      <w:r w:rsidRPr="00405288">
        <w:rPr>
          <w:sz w:val="24"/>
          <w:szCs w:val="24"/>
        </w:rPr>
        <w:t>r</w:t>
      </w:r>
      <w:proofErr w:type="gramEnd"/>
      <w:r w:rsidRPr="00405288">
        <w:rPr>
          <w:sz w:val="24"/>
          <w:szCs w:val="24"/>
        </w:rPr>
        <w:t> : 22 mm,</w:t>
      </w:r>
    </w:p>
    <w:p w14:paraId="19D5D65A" w14:textId="77777777" w:rsidR="0024588D" w:rsidRPr="00405288" w:rsidRDefault="0024588D" w:rsidP="00245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05288">
        <w:rPr>
          <w:sz w:val="24"/>
          <w:szCs w:val="24"/>
          <w:u w:val="single"/>
        </w:rPr>
        <w:t>police</w:t>
      </w:r>
      <w:proofErr w:type="gramEnd"/>
      <w:r w:rsidRPr="00405288">
        <w:rPr>
          <w:sz w:val="24"/>
          <w:szCs w:val="24"/>
        </w:rPr>
        <w:t> : Times New roman,</w:t>
      </w:r>
    </w:p>
    <w:p w14:paraId="3B8CFE82" w14:textId="77777777" w:rsidR="0024588D" w:rsidRPr="00405288" w:rsidRDefault="0024588D" w:rsidP="00245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05288">
        <w:rPr>
          <w:sz w:val="24"/>
          <w:szCs w:val="24"/>
          <w:u w:val="single"/>
        </w:rPr>
        <w:t>taille</w:t>
      </w:r>
      <w:proofErr w:type="gramEnd"/>
      <w:r w:rsidRPr="00405288">
        <w:rPr>
          <w:sz w:val="24"/>
          <w:szCs w:val="24"/>
        </w:rPr>
        <w:t> : 20,</w:t>
      </w:r>
    </w:p>
    <w:p w14:paraId="2B0C8377" w14:textId="77777777" w:rsidR="0024588D" w:rsidRPr="00405288" w:rsidRDefault="0024588D" w:rsidP="00245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05288">
        <w:rPr>
          <w:sz w:val="24"/>
          <w:szCs w:val="24"/>
          <w:u w:val="single"/>
        </w:rPr>
        <w:t>type</w:t>
      </w:r>
      <w:proofErr w:type="gramEnd"/>
      <w:r w:rsidRPr="00405288">
        <w:rPr>
          <w:sz w:val="24"/>
          <w:szCs w:val="24"/>
        </w:rPr>
        <w:t> : Gras.</w:t>
      </w:r>
    </w:p>
    <w:p w14:paraId="1A1C3597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</w:p>
    <w:p w14:paraId="47408EAA" w14:textId="77777777" w:rsidR="0024588D" w:rsidRPr="00405288" w:rsidRDefault="0024588D" w:rsidP="0024588D">
      <w:pPr>
        <w:spacing w:after="0" w:line="240" w:lineRule="auto"/>
        <w:jc w:val="both"/>
        <w:rPr>
          <w:sz w:val="24"/>
          <w:szCs w:val="24"/>
        </w:rPr>
      </w:pPr>
    </w:p>
    <w:p w14:paraId="12ADDB10" w14:textId="77777777" w:rsidR="0024588D" w:rsidRDefault="0024588D" w:rsidP="0024588D">
      <w:pPr>
        <w:spacing w:after="0" w:line="240" w:lineRule="auto"/>
        <w:jc w:val="both"/>
      </w:pPr>
    </w:p>
    <w:p w14:paraId="32B9BD58" w14:textId="77777777" w:rsidR="0024588D" w:rsidRDefault="0024588D" w:rsidP="0024588D">
      <w:pPr>
        <w:spacing w:after="0" w:line="240" w:lineRule="auto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701"/>
        <w:gridCol w:w="3402"/>
      </w:tblGrid>
      <w:tr w:rsidR="0024588D" w:rsidRPr="00405288" w14:paraId="47588C40" w14:textId="77777777" w:rsidTr="00485241">
        <w:trPr>
          <w:trHeight w:val="1247"/>
          <w:jc w:val="center"/>
        </w:trPr>
        <w:tc>
          <w:tcPr>
            <w:tcW w:w="5670" w:type="dxa"/>
            <w:gridSpan w:val="3"/>
            <w:vAlign w:val="center"/>
          </w:tcPr>
          <w:p w14:paraId="1AA1AC37" w14:textId="77777777" w:rsidR="0024588D" w:rsidRPr="00405288" w:rsidRDefault="0024588D" w:rsidP="00485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XXXXXXXXX</w:t>
            </w:r>
          </w:p>
        </w:tc>
      </w:tr>
      <w:tr w:rsidR="0024588D" w:rsidRPr="00405288" w14:paraId="78E982DF" w14:textId="77777777" w:rsidTr="00485241">
        <w:trPr>
          <w:trHeight w:val="1247"/>
          <w:jc w:val="center"/>
        </w:trPr>
        <w:tc>
          <w:tcPr>
            <w:tcW w:w="567" w:type="dxa"/>
            <w:tcBorders>
              <w:right w:val="nil"/>
            </w:tcBorders>
            <w:vAlign w:val="center"/>
          </w:tcPr>
          <w:p w14:paraId="2B095E06" w14:textId="77777777" w:rsidR="0024588D" w:rsidRPr="00405288" w:rsidRDefault="0024588D" w:rsidP="00485241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8DFCD" w14:textId="77777777" w:rsidR="0024588D" w:rsidRPr="00405288" w:rsidRDefault="0024588D" w:rsidP="00485241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XX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F5E8A39" w14:textId="77777777" w:rsidR="0024588D" w:rsidRPr="00405288" w:rsidRDefault="0024588D" w:rsidP="00485241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XXXXXXXXX</w:t>
            </w:r>
          </w:p>
        </w:tc>
      </w:tr>
    </w:tbl>
    <w:p w14:paraId="314EA0DF" w14:textId="77777777" w:rsidR="0024588D" w:rsidRDefault="0024588D" w:rsidP="0024588D">
      <w:pPr>
        <w:spacing w:after="0" w:line="240" w:lineRule="auto"/>
        <w:jc w:val="both"/>
      </w:pPr>
    </w:p>
    <w:p w14:paraId="0BC8326E" w14:textId="77777777" w:rsidR="00796151" w:rsidRDefault="00796151"/>
    <w:sectPr w:rsidR="00796151" w:rsidSect="0092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D700" w14:textId="77777777" w:rsidR="00BD29CE" w:rsidRDefault="00BD29CE" w:rsidP="0092552E">
      <w:pPr>
        <w:spacing w:after="0" w:line="240" w:lineRule="auto"/>
      </w:pPr>
      <w:r>
        <w:separator/>
      </w:r>
    </w:p>
  </w:endnote>
  <w:endnote w:type="continuationSeparator" w:id="0">
    <w:p w14:paraId="4F535CE8" w14:textId="77777777" w:rsidR="00BD29CE" w:rsidRDefault="00BD29CE" w:rsidP="0092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9B94" w14:textId="77777777" w:rsidR="0026666C" w:rsidRDefault="00266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27BA" w14:textId="77777777" w:rsidR="0026666C" w:rsidRDefault="00266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A06" w14:textId="77777777" w:rsidR="0026666C" w:rsidRDefault="0026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F396" w14:textId="77777777" w:rsidR="00BD29CE" w:rsidRDefault="00BD29CE" w:rsidP="0092552E">
      <w:pPr>
        <w:spacing w:after="0" w:line="240" w:lineRule="auto"/>
      </w:pPr>
      <w:r>
        <w:separator/>
      </w:r>
    </w:p>
  </w:footnote>
  <w:footnote w:type="continuationSeparator" w:id="0">
    <w:p w14:paraId="45DD88AD" w14:textId="77777777" w:rsidR="00BD29CE" w:rsidRDefault="00BD29CE" w:rsidP="0092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E3FA" w14:textId="77777777" w:rsidR="0026666C" w:rsidRDefault="00266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73"/>
      <w:gridCol w:w="243"/>
    </w:tblGrid>
    <w:tr w:rsidR="0092552E" w:rsidRPr="0024588D" w14:paraId="13F90CA9" w14:textId="77777777" w:rsidTr="0092552E">
      <w:tc>
        <w:tcPr>
          <w:tcW w:w="8773" w:type="dxa"/>
          <w:vAlign w:val="center"/>
        </w:tcPr>
        <w:p w14:paraId="7E077220" w14:textId="1D183EE5" w:rsidR="0092552E" w:rsidRPr="0024588D" w:rsidRDefault="00373889" w:rsidP="0092552E">
          <w:pPr>
            <w:pStyle w:val="Title"/>
          </w:pPr>
          <w:r w:rsidRPr="0024588D">
            <w:t>Modèle d’étiquettes BAL</w:t>
          </w:r>
        </w:p>
      </w:tc>
      <w:tc>
        <w:tcPr>
          <w:tcW w:w="243" w:type="dxa"/>
        </w:tcPr>
        <w:p w14:paraId="7EB229C3" w14:textId="3762F104" w:rsidR="0092552E" w:rsidRPr="0024588D" w:rsidRDefault="0092552E">
          <w:pPr>
            <w:pStyle w:val="Header"/>
          </w:pPr>
        </w:p>
      </w:tc>
    </w:tr>
  </w:tbl>
  <w:p w14:paraId="7A356545" w14:textId="77777777" w:rsidR="0092552E" w:rsidRPr="0024588D" w:rsidRDefault="0092552E" w:rsidP="00925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F5FE" w14:textId="77777777" w:rsidR="0026666C" w:rsidRDefault="0026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7D"/>
    <w:multiLevelType w:val="hybridMultilevel"/>
    <w:tmpl w:val="AFD65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455E"/>
    <w:multiLevelType w:val="hybridMultilevel"/>
    <w:tmpl w:val="CC427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15185">
    <w:abstractNumId w:val="1"/>
  </w:num>
  <w:num w:numId="2" w16cid:durableId="143532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9"/>
    <w:rsid w:val="002240B3"/>
    <w:rsid w:val="0024588D"/>
    <w:rsid w:val="0026666C"/>
    <w:rsid w:val="00341546"/>
    <w:rsid w:val="00373889"/>
    <w:rsid w:val="0058771C"/>
    <w:rsid w:val="007255A9"/>
    <w:rsid w:val="00796151"/>
    <w:rsid w:val="0092552E"/>
    <w:rsid w:val="00BD29CE"/>
    <w:rsid w:val="00D866AE"/>
    <w:rsid w:val="00DD70F3"/>
    <w:rsid w:val="00E03EB5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1D58F8"/>
  <w15:chartTrackingRefBased/>
  <w15:docId w15:val="{FAA23F57-2E97-405C-9594-5AFE032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8D"/>
    <w:pPr>
      <w:spacing w:after="200" w:line="276" w:lineRule="auto"/>
    </w:pPr>
    <w:rPr>
      <w:kern w:val="0"/>
      <w:sz w:val="22"/>
      <w:szCs w:val="22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5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2E"/>
  </w:style>
  <w:style w:type="paragraph" w:styleId="Footer">
    <w:name w:val="footer"/>
    <w:basedOn w:val="Normal"/>
    <w:link w:val="FooterChar"/>
    <w:uiPriority w:val="99"/>
    <w:unhideWhenUsed/>
    <w:rsid w:val="0092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2E"/>
  </w:style>
  <w:style w:type="table" w:styleId="TableGrid">
    <w:name w:val="Table Grid"/>
    <w:basedOn w:val="TableNormal"/>
    <w:uiPriority w:val="39"/>
    <w:rsid w:val="0092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RSONNEL\Dropbox\Parallele28-CS\Mod&#232;le%20documentation%20P2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documentation P28.dotx</Template>
  <TotalTime>2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Pham Van Huyen</dc:creator>
  <cp:keywords/>
  <dc:description/>
  <cp:lastModifiedBy>Nicolas Pham Van Huyen</cp:lastModifiedBy>
  <cp:revision>3</cp:revision>
  <dcterms:created xsi:type="dcterms:W3CDTF">2025-07-24T10:42:00Z</dcterms:created>
  <dcterms:modified xsi:type="dcterms:W3CDTF">2025-07-24T15:15:00Z</dcterms:modified>
</cp:coreProperties>
</file>